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A55" w:rsidRDefault="002F685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22429" cy="254002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2429" cy="254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35A55" w:rsidRDefault="002F6854">
      <w:pPr>
        <w:widowControl/>
        <w:spacing w:before="90" w:after="90"/>
        <w:jc w:val="center"/>
      </w:pPr>
      <w:r>
        <w:rPr>
          <w:rFonts w:ascii="微軟正黑體" w:eastAsia="微軟正黑體" w:hAnsi="微軟正黑體"/>
          <w:color w:val="000000"/>
          <w:sz w:val="36"/>
          <w:szCs w:val="36"/>
        </w:rPr>
        <w:t>11304</w:t>
      </w:r>
      <w:r>
        <w:rPr>
          <w:rFonts w:ascii="微軟正黑體" w:eastAsia="微軟正黑體" w:hAnsi="微軟正黑體"/>
          <w:b/>
          <w:color w:val="000000"/>
          <w:sz w:val="36"/>
          <w:szCs w:val="36"/>
        </w:rPr>
        <w:t>期志工招募報名表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1"/>
        <w:gridCol w:w="3543"/>
        <w:gridCol w:w="2061"/>
        <w:gridCol w:w="2446"/>
      </w:tblGrid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D35A5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55" w:rsidRDefault="002F6854">
            <w:pPr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b/>
                <w:spacing w:val="420"/>
                <w:kern w:val="0"/>
                <w:sz w:val="28"/>
                <w:szCs w:val="28"/>
                <w:lang w:eastAsia="zh-HK"/>
              </w:rPr>
              <w:t>性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別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女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男</w:t>
            </w: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出生年月日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民國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月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日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(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例如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: 60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01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01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日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)</w:t>
            </w: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住家：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手機：</w:t>
            </w: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居住地址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D35A55">
            <w:pPr>
              <w:widowControl/>
            </w:pP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電子信箱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D35A55">
            <w:pPr>
              <w:widowControl/>
            </w:pP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最高學歷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請填寫畢業學校及專業科別或系所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)</w:t>
            </w:r>
          </w:p>
          <w:p w:rsidR="00D35A55" w:rsidRDefault="00D35A55">
            <w:pPr>
              <w:widowControl/>
            </w:pP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工作經歷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請填寫任職公司、職銜；退休者請填寫退休公司、職銜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)</w:t>
            </w:r>
          </w:p>
          <w:p w:rsidR="00D35A55" w:rsidRDefault="00D35A55">
            <w:pPr>
              <w:widowControl/>
            </w:pP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擔任</w:t>
            </w:r>
          </w:p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志工經歷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請條列現正提供志工服務之機構名稱，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者填否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)</w:t>
            </w:r>
          </w:p>
          <w:p w:rsidR="00D35A55" w:rsidRDefault="00D35A55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相關紀錄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無者免勾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  <w:p w:rsidR="00D35A55" w:rsidRDefault="002F6854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已參加過基礎訓練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已領取時數紀錄冊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已領取榮譽卡</w:t>
            </w: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trHeight w:val="1128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55" w:rsidRDefault="002F6854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報名原因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請簡述想到北美館擔任志工的原因，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50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字以內。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)</w:t>
            </w:r>
          </w:p>
          <w:p w:rsidR="00D35A55" w:rsidRDefault="00D35A55">
            <w:pPr>
              <w:widowControl/>
            </w:pP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希望擔任之志工類型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8"/>
              </w:rPr>
              <w:t>限</w:t>
            </w:r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8"/>
                <w:lang w:eastAsia="zh-HK"/>
              </w:rPr>
              <w:t>選一項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55" w:rsidRDefault="002F6854">
            <w:pPr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展覽場志工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諮詢服務志工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兒童學藝中心志工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導覽行政志工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</w:p>
          <w:p w:rsidR="00D35A55" w:rsidRDefault="002F6854">
            <w:pPr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  <w:t>英語導</w:t>
            </w:r>
            <w:proofErr w:type="gramStart"/>
            <w: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  <w:t>志工</w:t>
            </w:r>
            <w: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親子</w:t>
            </w:r>
            <w: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  <w:t>導覽志工</w:t>
            </w:r>
            <w: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由館方安排</w:t>
            </w: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  <w:snapToGrid w:val="0"/>
              <w:spacing w:line="400" w:lineRule="exact"/>
              <w:ind w:left="334" w:hanging="306"/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※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請將本報名表格填寫完成後，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E-mail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至</w:t>
            </w:r>
            <w:r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volunteer.tfam@gmail.com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信箱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，本館將於收到信件後回覆確認信件。報名信箱僅受理報名表格，有任何疑問，歡迎來電洽詢本</w:t>
            </w:r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>館志工室</w:t>
            </w:r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 xml:space="preserve"> (02)2595-7656</w:t>
            </w:r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>轉分機</w:t>
            </w:r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>325</w:t>
            </w:r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>327</w:t>
            </w:r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>。</w:t>
            </w: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97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  <w:snapToGrid w:val="0"/>
              <w:spacing w:before="92" w:after="92" w:line="400" w:lineRule="exact"/>
              <w:ind w:left="334" w:hanging="306"/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面談結果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 xml:space="preserve">( 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※</w:t>
            </w:r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8"/>
                <w:lang w:eastAsia="zh-HK"/>
              </w:rPr>
              <w:t>以下表格由館方填寫，報名者勿填</w:t>
            </w:r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  <w:snapToGrid w:val="0"/>
              <w:spacing w:line="400" w:lineRule="exact"/>
              <w:ind w:left="334" w:hanging="306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通過</w:t>
            </w: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978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  <w:snapToGrid w:val="0"/>
              <w:spacing w:line="400" w:lineRule="exact"/>
              <w:ind w:left="334" w:hanging="306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不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通過，理由：</w:t>
            </w: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  <w:snapToGrid w:val="0"/>
              <w:spacing w:line="400" w:lineRule="exact"/>
              <w:ind w:left="334" w:hanging="306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再議</w:t>
            </w:r>
          </w:p>
        </w:tc>
      </w:tr>
      <w:tr w:rsidR="00D35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55" w:rsidRDefault="002F6854">
            <w:pPr>
              <w:widowControl/>
              <w:snapToGrid w:val="0"/>
              <w:spacing w:before="92" w:after="92" w:line="400" w:lineRule="exact"/>
              <w:ind w:left="334" w:hanging="306"/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面談人員簽名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：</w:t>
            </w:r>
          </w:p>
          <w:p w:rsidR="00D35A55" w:rsidRDefault="00D35A55">
            <w:pPr>
              <w:widowControl/>
              <w:snapToGrid w:val="0"/>
              <w:spacing w:before="92" w:after="92" w:line="400" w:lineRule="exact"/>
              <w:ind w:left="334" w:hanging="306"/>
            </w:pPr>
          </w:p>
        </w:tc>
      </w:tr>
    </w:tbl>
    <w:p w:rsidR="00D35A55" w:rsidRDefault="00D35A55">
      <w:pPr>
        <w:widowControl/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D35A55">
      <w:pgSz w:w="11906" w:h="16838"/>
      <w:pgMar w:top="426" w:right="1800" w:bottom="284" w:left="180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854" w:rsidRDefault="002F6854">
      <w:r>
        <w:separator/>
      </w:r>
    </w:p>
  </w:endnote>
  <w:endnote w:type="continuationSeparator" w:id="0">
    <w:p w:rsidR="002F6854" w:rsidRDefault="002F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854" w:rsidRDefault="002F6854">
      <w:r>
        <w:rPr>
          <w:color w:val="000000"/>
        </w:rPr>
        <w:separator/>
      </w:r>
    </w:p>
  </w:footnote>
  <w:footnote w:type="continuationSeparator" w:id="0">
    <w:p w:rsidR="002F6854" w:rsidRDefault="002F6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5A55"/>
    <w:rsid w:val="002F6854"/>
    <w:rsid w:val="003B00A2"/>
    <w:rsid w:val="00D3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83A67F-E7FF-4BE3-A8E9-74F42774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Web">
    <w:name w:val="Normal (Web)"/>
    <w:basedOn w:val="a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chan98167@gmail.com</dc:creator>
  <cp:lastModifiedBy>孫牧塵</cp:lastModifiedBy>
  <cp:revision>2</cp:revision>
  <cp:lastPrinted>2022-04-28T02:12:00Z</cp:lastPrinted>
  <dcterms:created xsi:type="dcterms:W3CDTF">2024-02-21T07:43:00Z</dcterms:created>
  <dcterms:modified xsi:type="dcterms:W3CDTF">2024-02-21T07:43:00Z</dcterms:modified>
</cp:coreProperties>
</file>